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C06E" w14:textId="71F0D280" w:rsidR="005F4F75" w:rsidRDefault="005F4F75" w:rsidP="005F4F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Musterdorf, </w:t>
      </w:r>
    </w:p>
    <w:p w14:paraId="61971353" w14:textId="77777777" w:rsidR="005F4F75" w:rsidRDefault="005F4F75" w:rsidP="005F4F75"/>
    <w:p w14:paraId="7BCD4F69" w14:textId="77777777" w:rsidR="005F4F75" w:rsidRPr="005D5929" w:rsidRDefault="005F4F75" w:rsidP="005F4F75">
      <w:pPr>
        <w:pStyle w:val="StandardWeb"/>
        <w:rPr>
          <w:rFonts w:asciiTheme="minorHAnsi" w:hAnsiTheme="minorHAnsi" w:cs="Arial"/>
        </w:rPr>
      </w:pPr>
      <w:proofErr w:type="spellStart"/>
      <w:proofErr w:type="gramStart"/>
      <w:r w:rsidRPr="005D5929">
        <w:rPr>
          <w:rFonts w:asciiTheme="minorHAnsi" w:hAnsiTheme="minorHAnsi" w:cs="Arial"/>
        </w:rPr>
        <w:t>Liebe:r</w:t>
      </w:r>
      <w:proofErr w:type="spellEnd"/>
      <w:proofErr w:type="gramEnd"/>
      <w:r w:rsidRPr="005D5929">
        <w:rPr>
          <w:rFonts w:asciiTheme="minorHAnsi" w:hAnsiTheme="minorHAnsi" w:cs="Arial"/>
        </w:rPr>
        <w:t xml:space="preserve"> Erziehungsberechtigte</w:t>
      </w:r>
    </w:p>
    <w:p w14:paraId="0E6C5D71" w14:textId="77777777" w:rsidR="005F4F75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>Bald findet unser Standortgespräch statt.</w:t>
      </w:r>
      <w:r w:rsidRPr="005D5929">
        <w:rPr>
          <w:rFonts w:asciiTheme="minorHAnsi" w:hAnsiTheme="minorHAnsi" w:cs="Arial"/>
        </w:rPr>
        <w:br/>
        <w:t xml:space="preserve">Bitte schauen Sie das </w:t>
      </w:r>
      <w:r w:rsidRPr="005D5929">
        <w:rPr>
          <w:rStyle w:val="Fett"/>
          <w:rFonts w:asciiTheme="minorHAnsi" w:eastAsiaTheme="majorEastAsia" w:hAnsiTheme="minorHAnsi" w:cs="Arial"/>
        </w:rPr>
        <w:t>Beiblatt mit 9 QR-Codes</w:t>
      </w:r>
      <w:r w:rsidRPr="005D5929">
        <w:rPr>
          <w:rFonts w:asciiTheme="minorHAnsi" w:hAnsiTheme="minorHAnsi" w:cs="Arial"/>
        </w:rPr>
        <w:t xml:space="preserve"> an.</w:t>
      </w:r>
    </w:p>
    <w:p w14:paraId="6E4979E9" w14:textId="77777777" w:rsidR="005F4F75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>Wenn Sie einen QR-Code scannen, sehen Sie kurze Erklärungen:</w:t>
      </w:r>
    </w:p>
    <w:p w14:paraId="13D6D2E3" w14:textId="77777777" w:rsidR="005F4F75" w:rsidRDefault="005F4F75" w:rsidP="005F4F75">
      <w:pPr>
        <w:pStyle w:val="StandardWeb"/>
        <w:numPr>
          <w:ilvl w:val="0"/>
          <w:numId w:val="1"/>
        </w:numPr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>Was lernen die Kinder im Kindergarten?</w:t>
      </w:r>
    </w:p>
    <w:p w14:paraId="33651007" w14:textId="77777777" w:rsidR="005F4F75" w:rsidRDefault="005F4F75" w:rsidP="005F4F75">
      <w:pPr>
        <w:pStyle w:val="StandardWeb"/>
        <w:numPr>
          <w:ilvl w:val="0"/>
          <w:numId w:val="1"/>
        </w:numPr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>Welche Fähigkeiten und Kompetenzen sind wichtig?</w:t>
      </w:r>
    </w:p>
    <w:p w14:paraId="4724B3E9" w14:textId="77777777" w:rsidR="005F4F75" w:rsidRPr="005D5929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 xml:space="preserve">Wählen Sie </w:t>
      </w:r>
      <w:r w:rsidRPr="005D5929">
        <w:rPr>
          <w:rStyle w:val="Fett"/>
          <w:rFonts w:asciiTheme="minorHAnsi" w:eastAsiaTheme="majorEastAsia" w:hAnsiTheme="minorHAnsi" w:cs="Arial"/>
        </w:rPr>
        <w:t>zwei Blumen</w:t>
      </w:r>
      <w:r w:rsidRPr="005D5929">
        <w:rPr>
          <w:rFonts w:asciiTheme="minorHAnsi" w:hAnsiTheme="minorHAnsi" w:cs="Arial"/>
        </w:rPr>
        <w:t>, über die Sie im Gespräch sprechen möchten.</w:t>
      </w:r>
      <w:r w:rsidRPr="005D5929">
        <w:rPr>
          <w:rFonts w:asciiTheme="minorHAnsi" w:hAnsiTheme="minorHAnsi" w:cs="Arial"/>
        </w:rPr>
        <w:br/>
      </w:r>
      <w:r w:rsidRPr="005D5929">
        <w:rPr>
          <w:rStyle w:val="Fett"/>
          <w:rFonts w:asciiTheme="minorHAnsi" w:eastAsiaTheme="majorEastAsia" w:hAnsiTheme="minorHAnsi" w:cs="Arial"/>
        </w:rPr>
        <w:t>Kreuzen Sie die zwei Blumen auf dem Beiblatt an und geben Sie es wieder ab.</w:t>
      </w:r>
    </w:p>
    <w:p w14:paraId="6616C38A" w14:textId="77777777" w:rsidR="005F4F75" w:rsidRPr="005D5929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 xml:space="preserve">Im Standortgespräch reden wir über die Inhalte von </w:t>
      </w:r>
      <w:r w:rsidRPr="005D5929">
        <w:rPr>
          <w:rStyle w:val="Fett"/>
          <w:rFonts w:asciiTheme="minorHAnsi" w:eastAsiaTheme="majorEastAsia" w:hAnsiTheme="minorHAnsi" w:cs="Arial"/>
        </w:rPr>
        <w:t>5 bis 6 Blumen</w:t>
      </w:r>
      <w:r w:rsidRPr="005D5929">
        <w:rPr>
          <w:rFonts w:asciiTheme="minorHAnsi" w:hAnsiTheme="minorHAnsi" w:cs="Arial"/>
        </w:rPr>
        <w:t>.</w:t>
      </w:r>
    </w:p>
    <w:p w14:paraId="1258736E" w14:textId="77777777" w:rsidR="005F4F75" w:rsidRPr="005D5929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 xml:space="preserve">Ihr Kind zeigt im Gespräch auch sein </w:t>
      </w:r>
      <w:r w:rsidRPr="005D5929">
        <w:rPr>
          <w:rStyle w:val="Fett"/>
          <w:rFonts w:asciiTheme="minorHAnsi" w:eastAsiaTheme="majorEastAsia" w:hAnsiTheme="minorHAnsi" w:cs="Arial"/>
        </w:rPr>
        <w:t>Kleberheft mit den Kompetenzblumen</w:t>
      </w:r>
      <w:r w:rsidRPr="005D5929">
        <w:rPr>
          <w:rFonts w:asciiTheme="minorHAnsi" w:hAnsiTheme="minorHAnsi" w:cs="Arial"/>
        </w:rPr>
        <w:t>.</w:t>
      </w:r>
      <w:r w:rsidRPr="005D5929">
        <w:rPr>
          <w:rFonts w:asciiTheme="minorHAnsi" w:hAnsiTheme="minorHAnsi" w:cs="Arial"/>
        </w:rPr>
        <w:br/>
        <w:t>Es erzählt, worauf es stolz ist und was es schon gelernt hat.</w:t>
      </w:r>
    </w:p>
    <w:p w14:paraId="4D32DF87" w14:textId="3F359EF5" w:rsidR="005F4F75" w:rsidRPr="005D5929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>Wir freuen uns auf das Gespräch mit Ihnen und Ihrem Kind.</w:t>
      </w:r>
    </w:p>
    <w:p w14:paraId="33B625D2" w14:textId="77777777" w:rsidR="005F4F75" w:rsidRDefault="005F4F75" w:rsidP="005F4F75">
      <w:pPr>
        <w:pStyle w:val="StandardWeb"/>
        <w:rPr>
          <w:rFonts w:asciiTheme="minorHAnsi" w:hAnsiTheme="minorHAnsi" w:cs="Arial"/>
        </w:rPr>
      </w:pPr>
      <w:r w:rsidRPr="005D5929">
        <w:rPr>
          <w:rFonts w:asciiTheme="minorHAnsi" w:hAnsiTheme="minorHAnsi" w:cs="Arial"/>
        </w:rPr>
        <w:t>Freundliche Grüsse</w:t>
      </w:r>
    </w:p>
    <w:p w14:paraId="068156A9" w14:textId="77FF2F8C" w:rsidR="005F4F75" w:rsidRDefault="005F4F75" w:rsidP="005F4F75">
      <w:pPr>
        <w:pStyle w:val="StandardWeb"/>
        <w:rPr>
          <w:rFonts w:asciiTheme="minorHAnsi" w:hAnsiTheme="minorHAnsi" w:cs="Arial"/>
        </w:rPr>
      </w:pPr>
    </w:p>
    <w:p w14:paraId="2E371EE4" w14:textId="73A94128" w:rsidR="005F4F75" w:rsidRDefault="005F4F75" w:rsidP="005F4F75">
      <w:pPr>
        <w:pStyle w:val="Standard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Die Lehrperson Ihres Kindes</w:t>
      </w:r>
    </w:p>
    <w:p w14:paraId="7D3EE2EA" w14:textId="77777777" w:rsidR="00BA0FDD" w:rsidRDefault="00BA0FDD"/>
    <w:sectPr w:rsidR="00BA0FDD" w:rsidSect="00AF2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21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A43C" w14:textId="77777777" w:rsidR="00E1607F" w:rsidRDefault="00E1607F" w:rsidP="00AF2C42">
      <w:r>
        <w:separator/>
      </w:r>
    </w:p>
  </w:endnote>
  <w:endnote w:type="continuationSeparator" w:id="0">
    <w:p w14:paraId="244E73E0" w14:textId="77777777" w:rsidR="00E1607F" w:rsidRDefault="00E1607F" w:rsidP="00AF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A1AC" w14:textId="77777777" w:rsidR="00AF2C42" w:rsidRDefault="00AF2C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1896" w14:textId="77777777" w:rsidR="00AF2C42" w:rsidRDefault="00AF2C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E8A7" w14:textId="77777777" w:rsidR="00AF2C42" w:rsidRDefault="00AF2C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511A" w14:textId="77777777" w:rsidR="00E1607F" w:rsidRDefault="00E1607F" w:rsidP="00AF2C42">
      <w:r>
        <w:separator/>
      </w:r>
    </w:p>
  </w:footnote>
  <w:footnote w:type="continuationSeparator" w:id="0">
    <w:p w14:paraId="2D46908F" w14:textId="77777777" w:rsidR="00E1607F" w:rsidRDefault="00E1607F" w:rsidP="00AF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C75C" w14:textId="77777777" w:rsidR="00AF2C42" w:rsidRDefault="00AF2C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7522" w14:textId="77777777" w:rsidR="00AF2C42" w:rsidRDefault="00AF2C42" w:rsidP="00AF2C4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E4CF1F" wp14:editId="32EA8D3D">
          <wp:simplePos x="0" y="0"/>
          <wp:positionH relativeFrom="column">
            <wp:posOffset>-1283257</wp:posOffset>
          </wp:positionH>
          <wp:positionV relativeFrom="paragraph">
            <wp:posOffset>-477520</wp:posOffset>
          </wp:positionV>
          <wp:extent cx="7613780" cy="10761850"/>
          <wp:effectExtent l="0" t="0" r="0" b="0"/>
          <wp:wrapNone/>
          <wp:docPr id="26722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22947" name="Grafik 26722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780" cy="1076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D2CF" w14:textId="77777777" w:rsidR="00AF2C42" w:rsidRDefault="00AF2C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3A01"/>
    <w:multiLevelType w:val="hybridMultilevel"/>
    <w:tmpl w:val="038C7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7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75"/>
    <w:rsid w:val="000E10A9"/>
    <w:rsid w:val="00202F84"/>
    <w:rsid w:val="0033764B"/>
    <w:rsid w:val="005F4B25"/>
    <w:rsid w:val="005F4F75"/>
    <w:rsid w:val="00743686"/>
    <w:rsid w:val="00AF2C42"/>
    <w:rsid w:val="00BA0FDD"/>
    <w:rsid w:val="00D33087"/>
    <w:rsid w:val="00E1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AA1316"/>
  <w15:chartTrackingRefBased/>
  <w15:docId w15:val="{3007144F-2762-EC49-9301-12A7E3C1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4F75"/>
  </w:style>
  <w:style w:type="paragraph" w:styleId="berschrift1">
    <w:name w:val="heading 1"/>
    <w:basedOn w:val="Standard"/>
    <w:next w:val="Standard"/>
    <w:link w:val="berschrift1Zchn"/>
    <w:uiPriority w:val="9"/>
    <w:qFormat/>
    <w:rsid w:val="00AF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2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2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2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2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C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2C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2C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2C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2C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2C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2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2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2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2C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2C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2C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2C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2C4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F2C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2C42"/>
  </w:style>
  <w:style w:type="paragraph" w:styleId="Fuzeile">
    <w:name w:val="footer"/>
    <w:basedOn w:val="Standard"/>
    <w:link w:val="FuzeileZchn"/>
    <w:uiPriority w:val="99"/>
    <w:unhideWhenUsed/>
    <w:rsid w:val="00AF2C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2C42"/>
  </w:style>
  <w:style w:type="paragraph" w:styleId="StandardWeb">
    <w:name w:val="Normal (Web)"/>
    <w:basedOn w:val="Standard"/>
    <w:uiPriority w:val="99"/>
    <w:unhideWhenUsed/>
    <w:rsid w:val="005F4F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F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ienaki/Documents/Dokumente%20-%20Stephanies%20iMac/Kompetenzbilder/Rahmen/Briefpapier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Briefpapier2.dotx</Template>
  <TotalTime>0</TotalTime>
  <Pages>1</Pages>
  <Words>101</Words>
  <Characters>643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Naki</cp:lastModifiedBy>
  <cp:revision>1</cp:revision>
  <dcterms:created xsi:type="dcterms:W3CDTF">2025-10-30T13:50:00Z</dcterms:created>
  <dcterms:modified xsi:type="dcterms:W3CDTF">2025-10-30T13:51:00Z</dcterms:modified>
</cp:coreProperties>
</file>